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A1" w:rsidRDefault="00595AF5" w:rsidP="00357F47">
      <w:pPr>
        <w:rPr>
          <w:lang w:val="de-CH"/>
        </w:rPr>
      </w:pPr>
      <w:r>
        <w:rPr>
          <w:noProof/>
          <w:lang w:val="de-CH" w:eastAsia="de-CH"/>
        </w:rPr>
        <w:drawing>
          <wp:inline distT="0" distB="0" distL="0" distR="0">
            <wp:extent cx="1996569" cy="804289"/>
            <wp:effectExtent l="0" t="0" r="3810" b="0"/>
            <wp:docPr id="1" name="Picture 1" descr="Z:\Users\gsn\Pictures\Logo\draussen-bleiben-5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sers\gsn\Pictures\Logo\draussen-bleiben-500x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83" cy="8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F">
        <w:rPr>
          <w:noProof/>
          <w:lang w:val="de-CH" w:eastAsia="de-CH"/>
        </w:rPr>
        <w:drawing>
          <wp:inline distT="0" distB="0" distL="0" distR="0">
            <wp:extent cx="842838" cy="1003106"/>
            <wp:effectExtent l="0" t="0" r="0" b="6985"/>
            <wp:docPr id="2" name="Grafik 2" descr="C:\Users\User\Pictures\Modellteich-logo_247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odellteich-logo_247x2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24" cy="100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77F">
        <w:rPr>
          <w:noProof/>
          <w:lang w:val="de-CH" w:eastAsia="de-CH"/>
        </w:rPr>
        <w:drawing>
          <wp:inline distT="0" distB="0" distL="0" distR="0">
            <wp:extent cx="866693" cy="866693"/>
            <wp:effectExtent l="0" t="0" r="0" b="0"/>
            <wp:docPr id="3" name="Grafik 3" descr="C:\Users\User\Pictures\Logo\Logo original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\Logo original far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80" cy="8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F5" w:rsidRDefault="00595AF5" w:rsidP="00357F47">
      <w:pPr>
        <w:rPr>
          <w:lang w:val="de-CH"/>
        </w:rPr>
      </w:pPr>
      <w:r>
        <w:rPr>
          <w:lang w:val="de-CH"/>
        </w:rPr>
        <w:t xml:space="preserve">Nun einige Bilder von unserem Fahren  in der Grün 99 in Weil am Rhein </w:t>
      </w:r>
      <w:r w:rsidR="007E175B">
        <w:rPr>
          <w:lang w:val="de-CH"/>
        </w:rPr>
        <w:t xml:space="preserve"> von </w:t>
      </w:r>
      <w:r w:rsidR="0018777F">
        <w:rPr>
          <w:lang w:val="de-CH"/>
        </w:rPr>
        <w:t>heute</w:t>
      </w:r>
      <w:r w:rsidR="007E175B">
        <w:rPr>
          <w:lang w:val="de-CH"/>
        </w:rPr>
        <w:t xml:space="preserve"> Morgen </w:t>
      </w:r>
    </w:p>
    <w:p w:rsidR="00595AF5" w:rsidRDefault="00595AF5" w:rsidP="00357F47">
      <w:pPr>
        <w:rPr>
          <w:lang w:val="de-CH"/>
        </w:rPr>
      </w:pPr>
      <w:r>
        <w:rPr>
          <w:lang w:val="de-CH"/>
        </w:rPr>
        <w:t xml:space="preserve">vom Nautic Racing Club Pratteln </w:t>
      </w:r>
      <w:hyperlink r:id="rId12" w:history="1">
        <w:r w:rsidRPr="007A73E8">
          <w:rPr>
            <w:rStyle w:val="Hyperlink"/>
            <w:lang w:val="de-CH"/>
          </w:rPr>
          <w:t>www.nrcp.ch</w:t>
        </w:r>
      </w:hyperlink>
      <w:r>
        <w:rPr>
          <w:lang w:val="de-CH"/>
        </w:rPr>
        <w:t xml:space="preserve">  aus der Schweiz </w:t>
      </w:r>
    </w:p>
    <w:p w:rsidR="0018777F" w:rsidRDefault="0018777F" w:rsidP="00357F47">
      <w:pPr>
        <w:rPr>
          <w:lang w:val="de-CH"/>
        </w:rPr>
      </w:pPr>
      <w:r>
        <w:rPr>
          <w:lang w:val="de-CH"/>
        </w:rPr>
        <w:t xml:space="preserve">wir hoffen dass wir auch einen Bericht bekommen von Euch </w:t>
      </w:r>
    </w:p>
    <w:p w:rsidR="00595AF5" w:rsidRDefault="00595AF5" w:rsidP="00357F47">
      <w:pPr>
        <w:rPr>
          <w:lang w:val="de-CH"/>
        </w:rPr>
      </w:pPr>
      <w:r>
        <w:rPr>
          <w:lang w:val="de-CH"/>
        </w:rPr>
        <w:t>Mit freundlichen Gruss</w:t>
      </w:r>
    </w:p>
    <w:p w:rsidR="0018777F" w:rsidRDefault="0018777F" w:rsidP="00357F47">
      <w:pPr>
        <w:rPr>
          <w:lang w:val="de-CH"/>
        </w:rPr>
      </w:pPr>
      <w:bookmarkStart w:id="0" w:name="_GoBack"/>
      <w:bookmarkEnd w:id="0"/>
    </w:p>
    <w:p w:rsidR="00595AF5" w:rsidRDefault="00595AF5" w:rsidP="00357F47">
      <w:pPr>
        <w:rPr>
          <w:lang w:val="de-CH"/>
        </w:rPr>
      </w:pPr>
      <w:r>
        <w:rPr>
          <w:lang w:val="de-CH"/>
        </w:rPr>
        <w:t>Andreas Gasser</w:t>
      </w:r>
    </w:p>
    <w:p w:rsidR="0018777F" w:rsidRDefault="0018777F" w:rsidP="00357F47">
      <w:pPr>
        <w:rPr>
          <w:lang w:val="de-CH"/>
        </w:rPr>
      </w:pPr>
      <w:proofErr w:type="spellStart"/>
      <w:r>
        <w:rPr>
          <w:lang w:val="de-CH"/>
        </w:rPr>
        <w:t>Muttenzerstrasse</w:t>
      </w:r>
      <w:proofErr w:type="spellEnd"/>
      <w:r>
        <w:rPr>
          <w:lang w:val="de-CH"/>
        </w:rPr>
        <w:t xml:space="preserve"> 86</w:t>
      </w:r>
    </w:p>
    <w:p w:rsidR="0018777F" w:rsidRPr="009A7114" w:rsidRDefault="0018777F" w:rsidP="00357F47">
      <w:pPr>
        <w:rPr>
          <w:lang w:val="de-CH"/>
        </w:rPr>
      </w:pPr>
      <w:proofErr w:type="spellStart"/>
      <w:r>
        <w:rPr>
          <w:lang w:val="de-CH"/>
        </w:rPr>
        <w:t>Ch</w:t>
      </w:r>
      <w:proofErr w:type="spellEnd"/>
      <w:r>
        <w:rPr>
          <w:lang w:val="de-CH"/>
        </w:rPr>
        <w:t xml:space="preserve"> - 4133 Pratteln </w:t>
      </w:r>
    </w:p>
    <w:sectPr w:rsidR="0018777F" w:rsidRPr="009A7114" w:rsidSect="008F6074">
      <w:headerReference w:type="default" r:id="rId13"/>
      <w:pgSz w:w="11907" w:h="16840" w:code="9"/>
      <w:pgMar w:top="2155" w:right="544" w:bottom="2268" w:left="1089" w:header="544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F4" w:rsidRDefault="00644FF4" w:rsidP="00B71DE5">
      <w:pPr>
        <w:spacing w:line="240" w:lineRule="auto"/>
      </w:pPr>
      <w:r>
        <w:separator/>
      </w:r>
    </w:p>
  </w:endnote>
  <w:endnote w:type="continuationSeparator" w:id="0">
    <w:p w:rsidR="00644FF4" w:rsidRDefault="00644FF4" w:rsidP="00B71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Sans-Regular">
    <w:altName w:val="Corbel"/>
    <w:charset w:val="00"/>
    <w:family w:val="auto"/>
    <w:pitch w:val="variable"/>
    <w:sig w:usb0="00000001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Sans-Bold">
    <w:altName w:val="Corbel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F4" w:rsidRDefault="00644FF4" w:rsidP="00B71DE5">
      <w:pPr>
        <w:spacing w:line="240" w:lineRule="auto"/>
      </w:pPr>
      <w:r>
        <w:separator/>
      </w:r>
    </w:p>
  </w:footnote>
  <w:footnote w:type="continuationSeparator" w:id="0">
    <w:p w:rsidR="00644FF4" w:rsidRDefault="00644FF4" w:rsidP="00B71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93" w:rsidRPr="00357F47" w:rsidRDefault="00287F93" w:rsidP="008C73EC">
    <w:pPr>
      <w:pStyle w:val="HeaderInsideBoldSWISS"/>
      <w:rPr>
        <w:rStyle w:val="PagesSWISS"/>
        <w:lang w:val="en-US" w:eastAsia="en-US"/>
      </w:rPr>
    </w:pPr>
    <w:r w:rsidRPr="00357F47">
      <w:rPr>
        <w:lang w:val="en-US"/>
      </w:rPr>
      <w:t>Header Inside bold</w:t>
    </w:r>
    <w:r w:rsidRPr="00357F47">
      <w:rPr>
        <w:lang w:val="en-US"/>
      </w:rPr>
      <w:tab/>
    </w:r>
    <w:r w:rsidRPr="00357F47">
      <w:rPr>
        <w:rStyle w:val="PagesSWISS"/>
        <w:lang w:val="en-US" w:eastAsia="en-US"/>
      </w:rPr>
      <w:fldChar w:fldCharType="begin"/>
    </w:r>
    <w:r w:rsidRPr="00357F47">
      <w:rPr>
        <w:rStyle w:val="PagesSWISS"/>
        <w:lang w:val="en-US" w:eastAsia="en-US"/>
      </w:rPr>
      <w:instrText>PAGE</w:instrText>
    </w:r>
    <w:r w:rsidRPr="00357F47">
      <w:rPr>
        <w:rStyle w:val="PagesSWISS"/>
        <w:lang w:val="en-US" w:eastAsia="en-US"/>
      </w:rPr>
      <w:fldChar w:fldCharType="separate"/>
    </w:r>
    <w:r w:rsidR="00067EA1" w:rsidRPr="00357F47">
      <w:rPr>
        <w:rStyle w:val="PagesSWISS"/>
        <w:noProof/>
        <w:lang w:val="en-US" w:eastAsia="en-US"/>
      </w:rPr>
      <w:t>2</w:t>
    </w:r>
    <w:r w:rsidRPr="00357F47">
      <w:rPr>
        <w:rStyle w:val="PagesSWISS"/>
        <w:lang w:val="en-US" w:eastAsia="en-US"/>
      </w:rPr>
      <w:fldChar w:fldCharType="end"/>
    </w:r>
    <w:r w:rsidRPr="00357F47">
      <w:rPr>
        <w:rStyle w:val="PagesSWISS"/>
        <w:lang w:val="en-US" w:eastAsia="en-US"/>
      </w:rPr>
      <w:t>/</w:t>
    </w:r>
    <w:r w:rsidRPr="00357F47">
      <w:rPr>
        <w:rStyle w:val="PagesSWISS"/>
        <w:lang w:val="en-US" w:eastAsia="en-US"/>
      </w:rPr>
      <w:fldChar w:fldCharType="begin"/>
    </w:r>
    <w:r w:rsidRPr="00357F47">
      <w:rPr>
        <w:rStyle w:val="PagesSWISS"/>
        <w:lang w:val="en-US" w:eastAsia="en-US"/>
      </w:rPr>
      <w:instrText>NUMPAGES</w:instrText>
    </w:r>
    <w:r w:rsidRPr="00357F47">
      <w:rPr>
        <w:rStyle w:val="PagesSWISS"/>
        <w:lang w:val="en-US" w:eastAsia="en-US"/>
      </w:rPr>
      <w:fldChar w:fldCharType="separate"/>
    </w:r>
    <w:r w:rsidR="00595AF5">
      <w:rPr>
        <w:rStyle w:val="PagesSWISS"/>
        <w:noProof/>
        <w:lang w:val="en-US" w:eastAsia="en-US"/>
      </w:rPr>
      <w:t>1</w:t>
    </w:r>
    <w:r w:rsidRPr="00357F47">
      <w:rPr>
        <w:rStyle w:val="PagesSWISS"/>
        <w:lang w:val="en-US" w:eastAsia="en-US"/>
      </w:rPr>
      <w:fldChar w:fldCharType="end"/>
    </w:r>
  </w:p>
  <w:p w:rsidR="00287F93" w:rsidRPr="00357F47" w:rsidRDefault="00287F93" w:rsidP="008C73EC">
    <w:pPr>
      <w:pStyle w:val="HeaderInsideRegularSWISS"/>
      <w:rPr>
        <w:lang w:val="en-US"/>
      </w:rPr>
    </w:pPr>
    <w:r w:rsidRPr="00357F47">
      <w:rPr>
        <w:lang w:val="en-US"/>
      </w:rPr>
      <w:t>Header Inside regular</w:t>
    </w:r>
  </w:p>
  <w:p w:rsidR="00287F93" w:rsidRPr="009873B1" w:rsidRDefault="00287F93" w:rsidP="008C73EC">
    <w:pPr>
      <w:pStyle w:val="HeaderInsideRegularSWISS"/>
    </w:pPr>
    <w:r>
      <w:t>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669"/>
    <w:multiLevelType w:val="multilevel"/>
    <w:tmpl w:val="1B5CF15E"/>
    <w:styleLink w:val="ListwithDashCH"/>
    <w:lvl w:ilvl="0">
      <w:start w:val="1"/>
      <w:numFmt w:val="bullet"/>
      <w:lvlText w:val="–"/>
      <w:lvlJc w:val="left"/>
      <w:pPr>
        <w:ind w:left="284" w:hanging="284"/>
      </w:pPr>
      <w:rPr>
        <w:rFonts w:ascii="CHSans-Regular" w:hAnsi="CHSans-Regular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HSans-Regular" w:hAnsi="CHSans-Regular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HSans-Regular" w:hAnsi="CHSans-Regular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HSans-Regular" w:hAnsi="CHSans-Regular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HSans-Regular" w:hAnsi="CHSans-Regular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HSans-Regular" w:hAnsi="CHSans-Regular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HSans-Regular" w:hAnsi="CHSans-Regular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CHSans-Regular" w:hAnsi="CHSans-Regular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HSans-Regular" w:hAnsi="CHSans-Regular" w:hint="default"/>
      </w:rPr>
    </w:lvl>
  </w:abstractNum>
  <w:abstractNum w:abstractNumId="1">
    <w:nsid w:val="09053320"/>
    <w:multiLevelType w:val="multilevel"/>
    <w:tmpl w:val="1B5CF15E"/>
    <w:numStyleLink w:val="ListwithDashCH"/>
  </w:abstractNum>
  <w:abstractNum w:abstractNumId="2">
    <w:nsid w:val="0D97114B"/>
    <w:multiLevelType w:val="multilevel"/>
    <w:tmpl w:val="1B5CF15E"/>
    <w:numStyleLink w:val="ListwithDashCH"/>
  </w:abstractNum>
  <w:abstractNum w:abstractNumId="3">
    <w:nsid w:val="1CE81628"/>
    <w:multiLevelType w:val="multilevel"/>
    <w:tmpl w:val="1B5CF15E"/>
    <w:numStyleLink w:val="ListwithDashCH"/>
  </w:abstractNum>
  <w:abstractNum w:abstractNumId="4">
    <w:nsid w:val="26C75C5D"/>
    <w:multiLevelType w:val="multilevel"/>
    <w:tmpl w:val="B150BAD4"/>
    <w:numStyleLink w:val="ListwithNumbersCH"/>
  </w:abstractNum>
  <w:abstractNum w:abstractNumId="5">
    <w:nsid w:val="316A5A99"/>
    <w:multiLevelType w:val="multilevel"/>
    <w:tmpl w:val="1B5CF15E"/>
    <w:numStyleLink w:val="ListwithDashCH"/>
  </w:abstractNum>
  <w:abstractNum w:abstractNumId="6">
    <w:nsid w:val="382C2011"/>
    <w:multiLevelType w:val="multilevel"/>
    <w:tmpl w:val="B150BAD4"/>
    <w:numStyleLink w:val="ListwithNumbersCH"/>
  </w:abstractNum>
  <w:abstractNum w:abstractNumId="7">
    <w:nsid w:val="39A77344"/>
    <w:multiLevelType w:val="hybridMultilevel"/>
    <w:tmpl w:val="A7722F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B60FB3"/>
    <w:multiLevelType w:val="multilevel"/>
    <w:tmpl w:val="B150BAD4"/>
    <w:numStyleLink w:val="ListwithNumbersCH"/>
  </w:abstractNum>
  <w:abstractNum w:abstractNumId="9">
    <w:nsid w:val="56F54573"/>
    <w:multiLevelType w:val="multilevel"/>
    <w:tmpl w:val="B150BAD4"/>
    <w:styleLink w:val="ListwithNumbersCH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2977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309" w:hanging="13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0"/>
        </w:tabs>
        <w:ind w:left="5670" w:hanging="141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1C84559"/>
    <w:multiLevelType w:val="hybridMultilevel"/>
    <w:tmpl w:val="52E69F80"/>
    <w:lvl w:ilvl="0" w:tplc="C11CC8CC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HSans-Regular" w:hAnsi="CHSans-Regular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6F06CE"/>
    <w:multiLevelType w:val="hybridMultilevel"/>
    <w:tmpl w:val="8A22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5"/>
    <w:rsid w:val="00067EA1"/>
    <w:rsid w:val="000811D0"/>
    <w:rsid w:val="00154B63"/>
    <w:rsid w:val="0018777F"/>
    <w:rsid w:val="0021011A"/>
    <w:rsid w:val="00287F93"/>
    <w:rsid w:val="002C6AA3"/>
    <w:rsid w:val="002E4117"/>
    <w:rsid w:val="002F6EA8"/>
    <w:rsid w:val="00357F47"/>
    <w:rsid w:val="003A4C28"/>
    <w:rsid w:val="003F25DC"/>
    <w:rsid w:val="00440A81"/>
    <w:rsid w:val="00477B46"/>
    <w:rsid w:val="004A5860"/>
    <w:rsid w:val="00595AF5"/>
    <w:rsid w:val="005C2630"/>
    <w:rsid w:val="00644FF4"/>
    <w:rsid w:val="006F3A8D"/>
    <w:rsid w:val="00762217"/>
    <w:rsid w:val="007C3C98"/>
    <w:rsid w:val="007E175B"/>
    <w:rsid w:val="00887456"/>
    <w:rsid w:val="008C73EC"/>
    <w:rsid w:val="008F6074"/>
    <w:rsid w:val="00933390"/>
    <w:rsid w:val="009873B1"/>
    <w:rsid w:val="009A7114"/>
    <w:rsid w:val="009C0DB8"/>
    <w:rsid w:val="009C2BD4"/>
    <w:rsid w:val="00A001A1"/>
    <w:rsid w:val="00A4346F"/>
    <w:rsid w:val="00A74821"/>
    <w:rsid w:val="00B16573"/>
    <w:rsid w:val="00B369B2"/>
    <w:rsid w:val="00B71DE5"/>
    <w:rsid w:val="00B82399"/>
    <w:rsid w:val="00C35F87"/>
    <w:rsid w:val="00C43180"/>
    <w:rsid w:val="00C77E9C"/>
    <w:rsid w:val="00CA2C74"/>
    <w:rsid w:val="00D54DD5"/>
    <w:rsid w:val="00D928F6"/>
    <w:rsid w:val="00DD7EE4"/>
    <w:rsid w:val="00DE745D"/>
    <w:rsid w:val="00DF553D"/>
    <w:rsid w:val="00E12F3B"/>
    <w:rsid w:val="00E3394F"/>
    <w:rsid w:val="00E876E3"/>
    <w:rsid w:val="00EF26E4"/>
    <w:rsid w:val="00F133DC"/>
    <w:rsid w:val="00F22E05"/>
    <w:rsid w:val="00F23E71"/>
    <w:rsid w:val="00F72EE1"/>
    <w:rsid w:val="00F80FFE"/>
    <w:rsid w:val="00F86D7F"/>
    <w:rsid w:val="00F95C64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WISS"/>
    <w:qFormat/>
    <w:rsid w:val="00A74821"/>
    <w:pPr>
      <w:spacing w:line="264" w:lineRule="auto"/>
    </w:pPr>
    <w:rPr>
      <w:rFonts w:ascii="CHSans-Regular" w:hAnsi="CHSans-Regular" w:cs="Times New Roman"/>
      <w:sz w:val="20"/>
      <w:lang w:val="en-GB"/>
    </w:rPr>
  </w:style>
  <w:style w:type="paragraph" w:styleId="berschrift1">
    <w:name w:val="heading 1"/>
    <w:aliases w:val="Title SWISS"/>
    <w:basedOn w:val="Standard"/>
    <w:next w:val="Standard"/>
    <w:link w:val="berschrift1Zchn"/>
    <w:uiPriority w:val="9"/>
    <w:qFormat/>
    <w:rsid w:val="00F133DC"/>
    <w:pPr>
      <w:keepNext/>
      <w:keepLines/>
      <w:spacing w:line="240" w:lineRule="auto"/>
      <w:outlineLvl w:val="0"/>
    </w:pPr>
    <w:rPr>
      <w:rFonts w:ascii="CHSans-Bold" w:eastAsiaTheme="majorEastAsia" w:hAnsi="CHSans-Bold"/>
      <w:bCs/>
      <w:caps/>
      <w:color w:val="000000" w:themeColor="text1"/>
      <w:spacing w:val="2"/>
      <w:sz w:val="24"/>
      <w:szCs w:val="28"/>
    </w:rPr>
  </w:style>
  <w:style w:type="paragraph" w:styleId="berschrift2">
    <w:name w:val="heading 2"/>
    <w:aliases w:val="Subtitle SWISS"/>
    <w:basedOn w:val="Standard"/>
    <w:next w:val="Standard"/>
    <w:link w:val="berschrift2Zchn"/>
    <w:uiPriority w:val="9"/>
    <w:unhideWhenUsed/>
    <w:qFormat/>
    <w:rsid w:val="00C43180"/>
    <w:pPr>
      <w:keepNext/>
      <w:keepLines/>
      <w:outlineLvl w:val="1"/>
    </w:pPr>
    <w:rPr>
      <w:rFonts w:ascii="CHSans-Bold" w:eastAsiaTheme="majorEastAsia" w:hAnsi="CHSans-Bold"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21011A"/>
    <w:pPr>
      <w:keepNext/>
      <w:keepLines/>
      <w:outlineLvl w:val="2"/>
    </w:pPr>
    <w:rPr>
      <w:rFonts w:ascii="CHSans-Bold" w:eastAsiaTheme="majorEastAsia" w:hAnsi="CHSans-Bold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SWISS Zchn"/>
    <w:basedOn w:val="Absatz-Standardschriftart"/>
    <w:link w:val="berschrift1"/>
    <w:uiPriority w:val="9"/>
    <w:locked/>
    <w:rsid w:val="00F133DC"/>
    <w:rPr>
      <w:rFonts w:ascii="CHSans-Bold" w:eastAsiaTheme="majorEastAsia" w:hAnsi="CHSans-Bold" w:cs="Times New Roman"/>
      <w:bCs/>
      <w:caps/>
      <w:color w:val="000000" w:themeColor="text1"/>
      <w:spacing w:val="2"/>
      <w:sz w:val="28"/>
      <w:szCs w:val="28"/>
      <w:lang w:val="en-GB" w:eastAsia="x-none"/>
    </w:rPr>
  </w:style>
  <w:style w:type="character" w:customStyle="1" w:styleId="berschrift2Zchn">
    <w:name w:val="Überschrift 2 Zchn"/>
    <w:aliases w:val="Subtitle SWISS Zchn"/>
    <w:basedOn w:val="Absatz-Standardschriftart"/>
    <w:link w:val="berschrift2"/>
    <w:uiPriority w:val="9"/>
    <w:locked/>
    <w:rsid w:val="00C43180"/>
    <w:rPr>
      <w:rFonts w:ascii="CHSans-Bold" w:eastAsiaTheme="majorEastAsia" w:hAnsi="CHSans-Bold" w:cs="Times New Roman"/>
      <w:bCs/>
      <w:color w:val="000000" w:themeColor="text1"/>
      <w:sz w:val="26"/>
      <w:szCs w:val="2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21011A"/>
    <w:rPr>
      <w:rFonts w:ascii="CHSans-Bold" w:eastAsiaTheme="majorEastAsia" w:hAnsi="CHSans-Bold" w:cs="Times New Roman"/>
      <w:bCs/>
      <w:color w:val="000000" w:themeColor="text1"/>
      <w:sz w:val="20"/>
      <w:lang w:val="en-GB" w:eastAsia="x-none"/>
    </w:rPr>
  </w:style>
  <w:style w:type="paragraph" w:styleId="Kopfzeile">
    <w:name w:val="header"/>
    <w:aliases w:val="Addresser SWISS"/>
    <w:basedOn w:val="Standard"/>
    <w:link w:val="KopfzeileZchn"/>
    <w:uiPriority w:val="99"/>
    <w:unhideWhenUsed/>
    <w:rsid w:val="000811D0"/>
    <w:pPr>
      <w:tabs>
        <w:tab w:val="left" w:pos="340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Addresser SWISS Zchn"/>
    <w:basedOn w:val="Absatz-Standardschriftart"/>
    <w:link w:val="Kopfzeile"/>
    <w:uiPriority w:val="99"/>
    <w:locked/>
    <w:rsid w:val="000811D0"/>
    <w:rPr>
      <w:rFonts w:ascii="CHSans-Regular" w:hAnsi="CHSans-Regular" w:cs="Times New Roman"/>
      <w:sz w:val="16"/>
      <w:lang w:val="en-GB" w:eastAsia="x-none"/>
    </w:rPr>
  </w:style>
  <w:style w:type="paragraph" w:styleId="Fuzeile">
    <w:name w:val="footer"/>
    <w:aliases w:val="Footer SWISS"/>
    <w:basedOn w:val="Standard"/>
    <w:link w:val="FuzeileZchn"/>
    <w:uiPriority w:val="99"/>
    <w:unhideWhenUsed/>
    <w:rsid w:val="00F133DC"/>
    <w:pPr>
      <w:tabs>
        <w:tab w:val="center" w:pos="4703"/>
        <w:tab w:val="right" w:pos="9406"/>
      </w:tabs>
    </w:pPr>
    <w:rPr>
      <w:sz w:val="16"/>
    </w:rPr>
  </w:style>
  <w:style w:type="character" w:customStyle="1" w:styleId="FuzeileZchn">
    <w:name w:val="Fußzeile Zchn"/>
    <w:aliases w:val="Footer SWISS Zchn"/>
    <w:basedOn w:val="Absatz-Standardschriftart"/>
    <w:link w:val="Fuzeile"/>
    <w:uiPriority w:val="99"/>
    <w:locked/>
    <w:rsid w:val="00F133DC"/>
    <w:rPr>
      <w:rFonts w:ascii="CHSans-Regular" w:hAnsi="CHSans-Regular" w:cs="Times New Roman"/>
      <w:sz w:val="16"/>
      <w:lang w:val="en-GB" w:eastAsia="x-none"/>
    </w:rPr>
  </w:style>
  <w:style w:type="paragraph" w:customStyle="1" w:styleId="HeaderFrontBoldSWISS">
    <w:name w:val="Header Front Bold SWISS"/>
    <w:basedOn w:val="Standard"/>
    <w:next w:val="HeaderFrontRegularSWISS"/>
    <w:qFormat/>
    <w:rsid w:val="00E12F3B"/>
    <w:pPr>
      <w:tabs>
        <w:tab w:val="right" w:pos="10206"/>
      </w:tabs>
      <w:spacing w:line="240" w:lineRule="auto"/>
    </w:pPr>
    <w:rPr>
      <w:rFonts w:ascii="CHSans-Bold" w:hAnsi="CHSans-Bold"/>
      <w:caps/>
      <w:spacing w:val="2"/>
      <w:sz w:val="56"/>
    </w:rPr>
  </w:style>
  <w:style w:type="character" w:customStyle="1" w:styleId="PagesSWISS">
    <w:name w:val="Pages SWISS"/>
    <w:uiPriority w:val="1"/>
    <w:qFormat/>
    <w:rsid w:val="00B71DE5"/>
    <w:rPr>
      <w:rFonts w:ascii="CHSans-Regular" w:hAnsi="CHSans-Regular"/>
      <w:sz w:val="28"/>
      <w:lang w:val="de-CH" w:eastAsia="x-none"/>
    </w:rPr>
  </w:style>
  <w:style w:type="paragraph" w:customStyle="1" w:styleId="HeaderFrontRegularSWISS">
    <w:name w:val="Header Front Regular SWISS"/>
    <w:basedOn w:val="HeaderFrontBoldSWISS"/>
    <w:qFormat/>
    <w:rsid w:val="00E12F3B"/>
    <w:pPr>
      <w:spacing w:line="228" w:lineRule="auto"/>
    </w:pPr>
    <w:rPr>
      <w:rFonts w:ascii="CHSans-Regular" w:hAnsi="CHSans-Regular"/>
    </w:rPr>
  </w:style>
  <w:style w:type="paragraph" w:customStyle="1" w:styleId="HeaderInsideBoldSWISS">
    <w:name w:val="Header Inside Bold SWISS"/>
    <w:basedOn w:val="HeaderFrontBoldSWISS"/>
    <w:next w:val="HeaderInsideRegularSWISS"/>
    <w:qFormat/>
    <w:rsid w:val="009C0DB8"/>
    <w:rPr>
      <w:sz w:val="32"/>
      <w:lang w:val="de-CH"/>
    </w:rPr>
  </w:style>
  <w:style w:type="paragraph" w:customStyle="1" w:styleId="HeaderInsideRegularSWISS">
    <w:name w:val="Header Inside Regular SWISS"/>
    <w:basedOn w:val="HeaderInsideBoldSWISS"/>
    <w:qFormat/>
    <w:rsid w:val="009C0DB8"/>
    <w:rPr>
      <w:rFonts w:ascii="CHSans-Regular" w:hAnsi="CHSans-Regular"/>
    </w:rPr>
  </w:style>
  <w:style w:type="character" w:styleId="Fett">
    <w:name w:val="Strong"/>
    <w:aliases w:val="Bold SWISS"/>
    <w:basedOn w:val="Absatz-Standardschriftart"/>
    <w:uiPriority w:val="22"/>
    <w:qFormat/>
    <w:rsid w:val="00F133DC"/>
    <w:rPr>
      <w:rFonts w:ascii="CHSans-Bold" w:hAnsi="CHSans-Bold" w:cs="Times New Roman"/>
    </w:rPr>
  </w:style>
  <w:style w:type="paragraph" w:customStyle="1" w:styleId="SubtitleCapitalLetterSWISS">
    <w:name w:val="Subtitle Capital Letter SWISS"/>
    <w:basedOn w:val="berschrift2"/>
    <w:next w:val="Standard"/>
    <w:qFormat/>
    <w:rsid w:val="00C43180"/>
    <w:rPr>
      <w:caps/>
      <w:spacing w:val="2"/>
    </w:rPr>
  </w:style>
  <w:style w:type="paragraph" w:styleId="Listenabsatz">
    <w:name w:val="List Paragraph"/>
    <w:aliases w:val="List 1 with Dash SWISS"/>
    <w:basedOn w:val="Standard"/>
    <w:uiPriority w:val="34"/>
    <w:qFormat/>
    <w:rsid w:val="00C43180"/>
    <w:pPr>
      <w:numPr>
        <w:numId w:val="2"/>
      </w:numPr>
      <w:ind w:left="357" w:hanging="357"/>
      <w:contextualSpacing/>
    </w:pPr>
  </w:style>
  <w:style w:type="numbering" w:customStyle="1" w:styleId="ListwithDashCH">
    <w:name w:val="List with Dash CH"/>
    <w:pPr>
      <w:numPr>
        <w:numId w:val="3"/>
      </w:numPr>
    </w:pPr>
  </w:style>
  <w:style w:type="numbering" w:customStyle="1" w:styleId="ListwithNumbersCH">
    <w:name w:val="List with Numbers CH"/>
    <w:pPr>
      <w:numPr>
        <w:numId w:val="10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AF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595AF5"/>
    <w:rPr>
      <w:color w:val="60606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WISS"/>
    <w:qFormat/>
    <w:rsid w:val="00A74821"/>
    <w:pPr>
      <w:spacing w:line="264" w:lineRule="auto"/>
    </w:pPr>
    <w:rPr>
      <w:rFonts w:ascii="CHSans-Regular" w:hAnsi="CHSans-Regular" w:cs="Times New Roman"/>
      <w:sz w:val="20"/>
      <w:lang w:val="en-GB"/>
    </w:rPr>
  </w:style>
  <w:style w:type="paragraph" w:styleId="berschrift1">
    <w:name w:val="heading 1"/>
    <w:aliases w:val="Title SWISS"/>
    <w:basedOn w:val="Standard"/>
    <w:next w:val="Standard"/>
    <w:link w:val="berschrift1Zchn"/>
    <w:uiPriority w:val="9"/>
    <w:qFormat/>
    <w:rsid w:val="00F133DC"/>
    <w:pPr>
      <w:keepNext/>
      <w:keepLines/>
      <w:spacing w:line="240" w:lineRule="auto"/>
      <w:outlineLvl w:val="0"/>
    </w:pPr>
    <w:rPr>
      <w:rFonts w:ascii="CHSans-Bold" w:eastAsiaTheme="majorEastAsia" w:hAnsi="CHSans-Bold"/>
      <w:bCs/>
      <w:caps/>
      <w:color w:val="000000" w:themeColor="text1"/>
      <w:spacing w:val="2"/>
      <w:sz w:val="24"/>
      <w:szCs w:val="28"/>
    </w:rPr>
  </w:style>
  <w:style w:type="paragraph" w:styleId="berschrift2">
    <w:name w:val="heading 2"/>
    <w:aliases w:val="Subtitle SWISS"/>
    <w:basedOn w:val="Standard"/>
    <w:next w:val="Standard"/>
    <w:link w:val="berschrift2Zchn"/>
    <w:uiPriority w:val="9"/>
    <w:unhideWhenUsed/>
    <w:qFormat/>
    <w:rsid w:val="00C43180"/>
    <w:pPr>
      <w:keepNext/>
      <w:keepLines/>
      <w:outlineLvl w:val="1"/>
    </w:pPr>
    <w:rPr>
      <w:rFonts w:ascii="CHSans-Bold" w:eastAsiaTheme="majorEastAsia" w:hAnsi="CHSans-Bold"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21011A"/>
    <w:pPr>
      <w:keepNext/>
      <w:keepLines/>
      <w:outlineLvl w:val="2"/>
    </w:pPr>
    <w:rPr>
      <w:rFonts w:ascii="CHSans-Bold" w:eastAsiaTheme="majorEastAsia" w:hAnsi="CHSans-Bold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SWISS Zchn"/>
    <w:basedOn w:val="Absatz-Standardschriftart"/>
    <w:link w:val="berschrift1"/>
    <w:uiPriority w:val="9"/>
    <w:locked/>
    <w:rsid w:val="00F133DC"/>
    <w:rPr>
      <w:rFonts w:ascii="CHSans-Bold" w:eastAsiaTheme="majorEastAsia" w:hAnsi="CHSans-Bold" w:cs="Times New Roman"/>
      <w:bCs/>
      <w:caps/>
      <w:color w:val="000000" w:themeColor="text1"/>
      <w:spacing w:val="2"/>
      <w:sz w:val="28"/>
      <w:szCs w:val="28"/>
      <w:lang w:val="en-GB" w:eastAsia="x-none"/>
    </w:rPr>
  </w:style>
  <w:style w:type="character" w:customStyle="1" w:styleId="berschrift2Zchn">
    <w:name w:val="Überschrift 2 Zchn"/>
    <w:aliases w:val="Subtitle SWISS Zchn"/>
    <w:basedOn w:val="Absatz-Standardschriftart"/>
    <w:link w:val="berschrift2"/>
    <w:uiPriority w:val="9"/>
    <w:locked/>
    <w:rsid w:val="00C43180"/>
    <w:rPr>
      <w:rFonts w:ascii="CHSans-Bold" w:eastAsiaTheme="majorEastAsia" w:hAnsi="CHSans-Bold" w:cs="Times New Roman"/>
      <w:bCs/>
      <w:color w:val="000000" w:themeColor="text1"/>
      <w:sz w:val="26"/>
      <w:szCs w:val="2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21011A"/>
    <w:rPr>
      <w:rFonts w:ascii="CHSans-Bold" w:eastAsiaTheme="majorEastAsia" w:hAnsi="CHSans-Bold" w:cs="Times New Roman"/>
      <w:bCs/>
      <w:color w:val="000000" w:themeColor="text1"/>
      <w:sz w:val="20"/>
      <w:lang w:val="en-GB" w:eastAsia="x-none"/>
    </w:rPr>
  </w:style>
  <w:style w:type="paragraph" w:styleId="Kopfzeile">
    <w:name w:val="header"/>
    <w:aliases w:val="Addresser SWISS"/>
    <w:basedOn w:val="Standard"/>
    <w:link w:val="KopfzeileZchn"/>
    <w:uiPriority w:val="99"/>
    <w:unhideWhenUsed/>
    <w:rsid w:val="000811D0"/>
    <w:pPr>
      <w:tabs>
        <w:tab w:val="left" w:pos="340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Addresser SWISS Zchn"/>
    <w:basedOn w:val="Absatz-Standardschriftart"/>
    <w:link w:val="Kopfzeile"/>
    <w:uiPriority w:val="99"/>
    <w:locked/>
    <w:rsid w:val="000811D0"/>
    <w:rPr>
      <w:rFonts w:ascii="CHSans-Regular" w:hAnsi="CHSans-Regular" w:cs="Times New Roman"/>
      <w:sz w:val="16"/>
      <w:lang w:val="en-GB" w:eastAsia="x-none"/>
    </w:rPr>
  </w:style>
  <w:style w:type="paragraph" w:styleId="Fuzeile">
    <w:name w:val="footer"/>
    <w:aliases w:val="Footer SWISS"/>
    <w:basedOn w:val="Standard"/>
    <w:link w:val="FuzeileZchn"/>
    <w:uiPriority w:val="99"/>
    <w:unhideWhenUsed/>
    <w:rsid w:val="00F133DC"/>
    <w:pPr>
      <w:tabs>
        <w:tab w:val="center" w:pos="4703"/>
        <w:tab w:val="right" w:pos="9406"/>
      </w:tabs>
    </w:pPr>
    <w:rPr>
      <w:sz w:val="16"/>
    </w:rPr>
  </w:style>
  <w:style w:type="character" w:customStyle="1" w:styleId="FuzeileZchn">
    <w:name w:val="Fußzeile Zchn"/>
    <w:aliases w:val="Footer SWISS Zchn"/>
    <w:basedOn w:val="Absatz-Standardschriftart"/>
    <w:link w:val="Fuzeile"/>
    <w:uiPriority w:val="99"/>
    <w:locked/>
    <w:rsid w:val="00F133DC"/>
    <w:rPr>
      <w:rFonts w:ascii="CHSans-Regular" w:hAnsi="CHSans-Regular" w:cs="Times New Roman"/>
      <w:sz w:val="16"/>
      <w:lang w:val="en-GB" w:eastAsia="x-none"/>
    </w:rPr>
  </w:style>
  <w:style w:type="paragraph" w:customStyle="1" w:styleId="HeaderFrontBoldSWISS">
    <w:name w:val="Header Front Bold SWISS"/>
    <w:basedOn w:val="Standard"/>
    <w:next w:val="HeaderFrontRegularSWISS"/>
    <w:qFormat/>
    <w:rsid w:val="00E12F3B"/>
    <w:pPr>
      <w:tabs>
        <w:tab w:val="right" w:pos="10206"/>
      </w:tabs>
      <w:spacing w:line="240" w:lineRule="auto"/>
    </w:pPr>
    <w:rPr>
      <w:rFonts w:ascii="CHSans-Bold" w:hAnsi="CHSans-Bold"/>
      <w:caps/>
      <w:spacing w:val="2"/>
      <w:sz w:val="56"/>
    </w:rPr>
  </w:style>
  <w:style w:type="character" w:customStyle="1" w:styleId="PagesSWISS">
    <w:name w:val="Pages SWISS"/>
    <w:uiPriority w:val="1"/>
    <w:qFormat/>
    <w:rsid w:val="00B71DE5"/>
    <w:rPr>
      <w:rFonts w:ascii="CHSans-Regular" w:hAnsi="CHSans-Regular"/>
      <w:sz w:val="28"/>
      <w:lang w:val="de-CH" w:eastAsia="x-none"/>
    </w:rPr>
  </w:style>
  <w:style w:type="paragraph" w:customStyle="1" w:styleId="HeaderFrontRegularSWISS">
    <w:name w:val="Header Front Regular SWISS"/>
    <w:basedOn w:val="HeaderFrontBoldSWISS"/>
    <w:qFormat/>
    <w:rsid w:val="00E12F3B"/>
    <w:pPr>
      <w:spacing w:line="228" w:lineRule="auto"/>
    </w:pPr>
    <w:rPr>
      <w:rFonts w:ascii="CHSans-Regular" w:hAnsi="CHSans-Regular"/>
    </w:rPr>
  </w:style>
  <w:style w:type="paragraph" w:customStyle="1" w:styleId="HeaderInsideBoldSWISS">
    <w:name w:val="Header Inside Bold SWISS"/>
    <w:basedOn w:val="HeaderFrontBoldSWISS"/>
    <w:next w:val="HeaderInsideRegularSWISS"/>
    <w:qFormat/>
    <w:rsid w:val="009C0DB8"/>
    <w:rPr>
      <w:sz w:val="32"/>
      <w:lang w:val="de-CH"/>
    </w:rPr>
  </w:style>
  <w:style w:type="paragraph" w:customStyle="1" w:styleId="HeaderInsideRegularSWISS">
    <w:name w:val="Header Inside Regular SWISS"/>
    <w:basedOn w:val="HeaderInsideBoldSWISS"/>
    <w:qFormat/>
    <w:rsid w:val="009C0DB8"/>
    <w:rPr>
      <w:rFonts w:ascii="CHSans-Regular" w:hAnsi="CHSans-Regular"/>
    </w:rPr>
  </w:style>
  <w:style w:type="character" w:styleId="Fett">
    <w:name w:val="Strong"/>
    <w:aliases w:val="Bold SWISS"/>
    <w:basedOn w:val="Absatz-Standardschriftart"/>
    <w:uiPriority w:val="22"/>
    <w:qFormat/>
    <w:rsid w:val="00F133DC"/>
    <w:rPr>
      <w:rFonts w:ascii="CHSans-Bold" w:hAnsi="CHSans-Bold" w:cs="Times New Roman"/>
    </w:rPr>
  </w:style>
  <w:style w:type="paragraph" w:customStyle="1" w:styleId="SubtitleCapitalLetterSWISS">
    <w:name w:val="Subtitle Capital Letter SWISS"/>
    <w:basedOn w:val="berschrift2"/>
    <w:next w:val="Standard"/>
    <w:qFormat/>
    <w:rsid w:val="00C43180"/>
    <w:rPr>
      <w:caps/>
      <w:spacing w:val="2"/>
    </w:rPr>
  </w:style>
  <w:style w:type="paragraph" w:styleId="Listenabsatz">
    <w:name w:val="List Paragraph"/>
    <w:aliases w:val="List 1 with Dash SWISS"/>
    <w:basedOn w:val="Standard"/>
    <w:uiPriority w:val="34"/>
    <w:qFormat/>
    <w:rsid w:val="00C43180"/>
    <w:pPr>
      <w:numPr>
        <w:numId w:val="2"/>
      </w:numPr>
      <w:ind w:left="357" w:hanging="357"/>
      <w:contextualSpacing/>
    </w:pPr>
  </w:style>
  <w:style w:type="numbering" w:customStyle="1" w:styleId="ListwithDashCH">
    <w:name w:val="List with Dash CH"/>
    <w:pPr>
      <w:numPr>
        <w:numId w:val="3"/>
      </w:numPr>
    </w:pPr>
  </w:style>
  <w:style w:type="numbering" w:customStyle="1" w:styleId="ListwithNumbersCH">
    <w:name w:val="List with Numbers CH"/>
    <w:pPr>
      <w:numPr>
        <w:numId w:val="10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AF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595AF5"/>
    <w:rPr>
      <w:color w:val="606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rcp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gsn\Documents\Word%20-%20Copy%20-%20Copy.dotx" TargetMode="External"/></Relationships>
</file>

<file path=word/theme/theme1.xml><?xml version="1.0" encoding="utf-8"?>
<a:theme xmlns:a="http://schemas.openxmlformats.org/drawingml/2006/main" name="SWISS_Designs_2010">
  <a:themeElements>
    <a:clrScheme name="SWISS_2010_colo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C0000"/>
      </a:accent1>
      <a:accent2>
        <a:srgbClr val="606060"/>
      </a:accent2>
      <a:accent3>
        <a:srgbClr val="053791"/>
      </a:accent3>
      <a:accent4>
        <a:srgbClr val="009966"/>
      </a:accent4>
      <a:accent5>
        <a:srgbClr val="FF9902"/>
      </a:accent5>
      <a:accent6>
        <a:srgbClr val="B6B6B6"/>
      </a:accent6>
      <a:hlink>
        <a:srgbClr val="606060"/>
      </a:hlink>
      <a:folHlink>
        <a:srgbClr val="B6B6B6"/>
      </a:folHlink>
    </a:clrScheme>
    <a:fontScheme name="SWISS_2010_fonts">
      <a:majorFont>
        <a:latin typeface="CHSans-Bold"/>
        <a:ea typeface=""/>
        <a:cs typeface=""/>
      </a:majorFont>
      <a:minorFont>
        <a:latin typeface="CHSans-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98FF-E4F9-4CF6-B401-D60F204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- Copy - Copy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International Air Lines Ltd.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Gasser Andreas</dc:creator>
  <cp:lastModifiedBy>Gasser Andreas</cp:lastModifiedBy>
  <cp:revision>3</cp:revision>
  <cp:lastPrinted>2010-12-22T09:22:00Z</cp:lastPrinted>
  <dcterms:created xsi:type="dcterms:W3CDTF">2013-03-13T06:53:00Z</dcterms:created>
  <dcterms:modified xsi:type="dcterms:W3CDTF">2013-03-24T11:33:00Z</dcterms:modified>
</cp:coreProperties>
</file>